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66"/>
  <w:body>
    <w:p w:rsidR="00A611CD" w:rsidRDefault="00A611CD" w:rsidP="00275202">
      <w:pPr>
        <w:pStyle w:val="NoSpacing"/>
        <w:ind w:right="1080"/>
      </w:pPr>
    </w:p>
    <w:p w:rsidR="00A611CD" w:rsidRPr="004A431F" w:rsidRDefault="00A611CD" w:rsidP="00275202">
      <w:pPr>
        <w:pStyle w:val="NoSpacing"/>
        <w:rPr>
          <w:color w:val="0020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03" style="position:absolute;margin-left:-12.75pt;margin-top:0;width:482.25pt;height:68.25pt;z-index:-251658240;visibility:visible">
            <v:imagedata r:id="rId7" o:title=""/>
          </v:shape>
        </w:pict>
      </w:r>
      <w:r w:rsidRPr="004A431F">
        <w:rPr>
          <w:color w:val="002060"/>
        </w:rPr>
        <w:t>General Manager (S &amp; M  - CM)</w:t>
      </w:r>
    </w:p>
    <w:p w:rsidR="00A611CD" w:rsidRPr="004A431F" w:rsidRDefault="00A611CD" w:rsidP="00275202">
      <w:pPr>
        <w:pStyle w:val="NoSpacing"/>
        <w:rPr>
          <w:color w:val="002060"/>
        </w:rPr>
      </w:pPr>
      <w:r w:rsidRPr="004A431F">
        <w:rPr>
          <w:color w:val="002060"/>
        </w:rPr>
        <w:t>Sales &amp; Marketing - Consumer Mobility</w:t>
      </w:r>
    </w:p>
    <w:p w:rsidR="00A611CD" w:rsidRPr="004A431F" w:rsidRDefault="00A611CD" w:rsidP="00275202">
      <w:pPr>
        <w:pStyle w:val="NoSpacing"/>
        <w:rPr>
          <w:color w:val="002060"/>
        </w:rPr>
      </w:pPr>
      <w:r w:rsidRPr="004A431F">
        <w:rPr>
          <w:color w:val="002060"/>
        </w:rPr>
        <w:t>3</w:t>
      </w:r>
      <w:r w:rsidRPr="004A431F">
        <w:rPr>
          <w:color w:val="002060"/>
          <w:vertAlign w:val="superscript"/>
        </w:rPr>
        <w:t>rd</w:t>
      </w:r>
      <w:r w:rsidRPr="004A431F">
        <w:rPr>
          <w:color w:val="002060"/>
        </w:rPr>
        <w:t xml:space="preserve"> Floor, New CTS Building</w:t>
      </w:r>
    </w:p>
    <w:p w:rsidR="00A611CD" w:rsidRPr="004A431F" w:rsidRDefault="00A611CD" w:rsidP="00275202">
      <w:pPr>
        <w:pStyle w:val="NoSpacing"/>
        <w:rPr>
          <w:color w:val="002060"/>
        </w:rPr>
      </w:pPr>
      <w:r w:rsidRPr="004A431F">
        <w:rPr>
          <w:color w:val="002060"/>
        </w:rPr>
        <w:t>16, Greams Road, Chennai – 600 006</w:t>
      </w:r>
    </w:p>
    <w:p w:rsidR="00A611CD" w:rsidRPr="004A431F" w:rsidRDefault="00A611CD" w:rsidP="00275202">
      <w:pPr>
        <w:pStyle w:val="NoSpacing"/>
        <w:rPr>
          <w:color w:val="002060"/>
          <w:sz w:val="18"/>
        </w:rPr>
      </w:pPr>
      <w:r w:rsidRPr="004A431F">
        <w:rPr>
          <w:color w:val="002060"/>
          <w:sz w:val="18"/>
        </w:rPr>
        <w:t>Phone: 044-28297878 Fax: 044-28297979</w:t>
      </w:r>
    </w:p>
    <w:p w:rsidR="00A611CD" w:rsidRPr="004A431F" w:rsidRDefault="00A611CD" w:rsidP="00275202">
      <w:pPr>
        <w:pStyle w:val="Header"/>
        <w:rPr>
          <w:color w:val="002060"/>
        </w:rPr>
      </w:pPr>
    </w:p>
    <w:p w:rsidR="00A611CD" w:rsidRDefault="00A611CD" w:rsidP="00275202">
      <w:pPr>
        <w:pStyle w:val="NoSpacing"/>
      </w:pPr>
    </w:p>
    <w:p w:rsidR="00A611CD" w:rsidRPr="00B653D6" w:rsidRDefault="00A611CD" w:rsidP="00275202">
      <w:pPr>
        <w:rPr>
          <w:rFonts w:ascii="Arial" w:hAnsi="Arial" w:cs="Arial"/>
          <w:b/>
          <w:u w:val="single"/>
        </w:rPr>
      </w:pPr>
      <w:r w:rsidRPr="00B653D6">
        <w:rPr>
          <w:rFonts w:ascii="Arial" w:hAnsi="Arial" w:cs="Arial"/>
          <w:b/>
          <w:u w:val="single"/>
        </w:rPr>
        <w:t>No.CSC/G114/CSC AWARD CORRES/</w:t>
      </w:r>
      <w:r>
        <w:rPr>
          <w:rFonts w:ascii="Arial" w:hAnsi="Arial" w:cs="Arial"/>
          <w:b/>
          <w:u w:val="single"/>
        </w:rPr>
        <w:t>Vol 2/</w:t>
      </w:r>
      <w:r w:rsidRPr="00B653D6">
        <w:rPr>
          <w:rFonts w:ascii="Arial" w:hAnsi="Arial" w:cs="Arial"/>
          <w:b/>
          <w:u w:val="single"/>
        </w:rPr>
        <w:t>2012-</w:t>
      </w:r>
      <w:r>
        <w:rPr>
          <w:rFonts w:ascii="Arial" w:hAnsi="Arial" w:cs="Arial"/>
          <w:b/>
          <w:u w:val="single"/>
        </w:rPr>
        <w:t xml:space="preserve">14 /2     </w:t>
      </w:r>
      <w:r w:rsidRPr="00B653D6">
        <w:rPr>
          <w:rFonts w:ascii="Arial" w:hAnsi="Arial" w:cs="Arial"/>
          <w:b/>
          <w:u w:val="single"/>
        </w:rPr>
        <w:t xml:space="preserve"> Dated @ Che -6   the </w:t>
      </w:r>
      <w:r>
        <w:rPr>
          <w:rFonts w:ascii="Arial" w:hAnsi="Arial" w:cs="Arial"/>
          <w:b/>
          <w:u w:val="single"/>
        </w:rPr>
        <w:t>22/04/2013</w:t>
      </w:r>
    </w:p>
    <w:p w:rsidR="00A611CD" w:rsidRDefault="00A611CD" w:rsidP="0027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To</w:t>
      </w:r>
    </w:p>
    <w:p w:rsidR="00A611CD" w:rsidRDefault="00A611CD" w:rsidP="00275202">
      <w:pPr>
        <w:pStyle w:val="NoSpacing"/>
        <w:rPr>
          <w:rFonts w:ascii="Arial" w:hAnsi="Arial" w:cs="Arial"/>
          <w:sz w:val="24"/>
          <w:szCs w:val="24"/>
        </w:rPr>
      </w:pPr>
    </w:p>
    <w:p w:rsidR="00A611CD" w:rsidRDefault="00A611CD" w:rsidP="0027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The Heads of all SSAs.</w:t>
      </w:r>
    </w:p>
    <w:p w:rsidR="00A611CD" w:rsidRDefault="00A611CD" w:rsidP="0027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Tamil Nadu Circle.</w:t>
      </w:r>
    </w:p>
    <w:p w:rsidR="00A611CD" w:rsidRDefault="00A611CD" w:rsidP="00275202">
      <w:pPr>
        <w:pStyle w:val="NoSpacing"/>
        <w:rPr>
          <w:rFonts w:ascii="Arial" w:hAnsi="Arial" w:cs="Arial"/>
          <w:sz w:val="24"/>
          <w:szCs w:val="24"/>
        </w:rPr>
      </w:pPr>
    </w:p>
    <w:p w:rsidR="00A611CD" w:rsidRDefault="00A611CD" w:rsidP="00275202">
      <w:pPr>
        <w:pStyle w:val="NoSpacing"/>
        <w:rPr>
          <w:rFonts w:ascii="Arial" w:hAnsi="Arial" w:cs="Arial"/>
          <w:sz w:val="24"/>
          <w:szCs w:val="24"/>
        </w:rPr>
      </w:pPr>
    </w:p>
    <w:p w:rsidR="00A611CD" w:rsidRPr="00B653D6" w:rsidRDefault="00A611CD" w:rsidP="0027520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653D6">
        <w:rPr>
          <w:rFonts w:ascii="Arial" w:hAnsi="Arial" w:cs="Arial"/>
          <w:b/>
          <w:sz w:val="24"/>
          <w:szCs w:val="24"/>
        </w:rPr>
        <w:t>Sub:  Swarna CSC Award for QE</w:t>
      </w:r>
      <w:r>
        <w:rPr>
          <w:rFonts w:ascii="Arial" w:hAnsi="Arial" w:cs="Arial"/>
          <w:b/>
          <w:sz w:val="24"/>
          <w:szCs w:val="24"/>
        </w:rPr>
        <w:t xml:space="preserve">  31/03/2013</w:t>
      </w:r>
      <w:r w:rsidRPr="00B653D6">
        <w:rPr>
          <w:rFonts w:ascii="Arial" w:hAnsi="Arial" w:cs="Arial"/>
          <w:b/>
          <w:sz w:val="24"/>
          <w:szCs w:val="24"/>
        </w:rPr>
        <w:t xml:space="preserve"> – Declaring  of results –reg</w:t>
      </w:r>
      <w:r>
        <w:rPr>
          <w:rFonts w:ascii="Arial" w:hAnsi="Arial" w:cs="Arial"/>
          <w:b/>
          <w:sz w:val="24"/>
          <w:szCs w:val="24"/>
        </w:rPr>
        <w:t>.</w:t>
      </w:r>
    </w:p>
    <w:p w:rsidR="00A611CD" w:rsidRDefault="00A611CD" w:rsidP="00275202">
      <w:pPr>
        <w:pStyle w:val="NoSpacing"/>
        <w:rPr>
          <w:rFonts w:ascii="Arial" w:hAnsi="Arial" w:cs="Arial"/>
          <w:sz w:val="24"/>
          <w:szCs w:val="24"/>
        </w:rPr>
      </w:pPr>
    </w:p>
    <w:p w:rsidR="00A611CD" w:rsidRDefault="00A611CD" w:rsidP="002752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11CD" w:rsidRDefault="00A611CD" w:rsidP="004A431F">
      <w:pPr>
        <w:pStyle w:val="NoSpacing"/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The Chief General Manager,  Tamil Nadu Circle  is pleased to announce the       award of   </w:t>
      </w:r>
      <w:r w:rsidRPr="00B653D6">
        <w:rPr>
          <w:rFonts w:ascii="Arial" w:hAnsi="Arial" w:cs="Arial"/>
          <w:b/>
          <w:sz w:val="24"/>
          <w:szCs w:val="24"/>
        </w:rPr>
        <w:t>Swarna CSC</w:t>
      </w:r>
      <w:r>
        <w:rPr>
          <w:rFonts w:ascii="Arial" w:hAnsi="Arial" w:cs="Arial"/>
          <w:sz w:val="24"/>
          <w:szCs w:val="24"/>
        </w:rPr>
        <w:t xml:space="preserve"> for the quarter JAN-MAR 2013  to the following  CSCs.</w:t>
      </w:r>
    </w:p>
    <w:p w:rsidR="00A611CD" w:rsidRDefault="00A611CD" w:rsidP="0027520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W w:w="94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2610"/>
        <w:gridCol w:w="5580"/>
      </w:tblGrid>
      <w:tr w:rsidR="00A611CD" w:rsidRPr="00920826">
        <w:tc>
          <w:tcPr>
            <w:tcW w:w="1226" w:type="dxa"/>
          </w:tcPr>
          <w:p w:rsidR="00A611CD" w:rsidRPr="00920826" w:rsidRDefault="00A611CD" w:rsidP="0092082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Type of CSC</w:t>
            </w:r>
          </w:p>
        </w:tc>
        <w:tc>
          <w:tcPr>
            <w:tcW w:w="2610" w:type="dxa"/>
          </w:tcPr>
          <w:p w:rsidR="00A611CD" w:rsidRPr="00920826" w:rsidRDefault="00A611CD" w:rsidP="0092082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Name of CSC</w:t>
            </w:r>
          </w:p>
        </w:tc>
        <w:tc>
          <w:tcPr>
            <w:tcW w:w="5580" w:type="dxa"/>
          </w:tcPr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Details of Award</w:t>
            </w:r>
          </w:p>
        </w:tc>
      </w:tr>
      <w:tr w:rsidR="00A611CD" w:rsidRPr="00920826">
        <w:tc>
          <w:tcPr>
            <w:tcW w:w="1226" w:type="dxa"/>
          </w:tcPr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Type-I</w:t>
            </w:r>
          </w:p>
        </w:tc>
        <w:tc>
          <w:tcPr>
            <w:tcW w:w="2610" w:type="dxa"/>
          </w:tcPr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 xml:space="preserve">Telephone Bhavan CSC, Erode, </w:t>
            </w:r>
          </w:p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Erode SSA</w:t>
            </w:r>
          </w:p>
        </w:tc>
        <w:tc>
          <w:tcPr>
            <w:tcW w:w="5580" w:type="dxa"/>
          </w:tcPr>
          <w:p w:rsidR="00A611CD" w:rsidRPr="00920826" w:rsidRDefault="00A611CD" w:rsidP="00920826">
            <w:pPr>
              <w:pStyle w:val="NoSpacing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(1) Rolling Trophy with Certificate of Merit.</w:t>
            </w:r>
          </w:p>
          <w:p w:rsidR="00A611CD" w:rsidRPr="00920826" w:rsidRDefault="00A611CD" w:rsidP="00920826">
            <w:pPr>
              <w:pStyle w:val="NoSpacing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(2) Certificate for individuals in group.</w:t>
            </w:r>
          </w:p>
        </w:tc>
      </w:tr>
      <w:tr w:rsidR="00A611CD" w:rsidRPr="00920826">
        <w:tc>
          <w:tcPr>
            <w:tcW w:w="1226" w:type="dxa"/>
          </w:tcPr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Type-II</w:t>
            </w:r>
          </w:p>
        </w:tc>
        <w:tc>
          <w:tcPr>
            <w:tcW w:w="2610" w:type="dxa"/>
          </w:tcPr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Udumalpet CSC</w:t>
            </w:r>
          </w:p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Coimbatore SSA</w:t>
            </w:r>
          </w:p>
        </w:tc>
        <w:tc>
          <w:tcPr>
            <w:tcW w:w="5580" w:type="dxa"/>
          </w:tcPr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 xml:space="preserve">     (1) Rolling Trophy with Certificate of   Merit.</w:t>
            </w:r>
          </w:p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 xml:space="preserve">     (2) Certificate for individuals in group.             </w:t>
            </w:r>
          </w:p>
        </w:tc>
      </w:tr>
      <w:tr w:rsidR="00A611CD" w:rsidRPr="00920826">
        <w:tc>
          <w:tcPr>
            <w:tcW w:w="1226" w:type="dxa"/>
          </w:tcPr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Type-III</w:t>
            </w:r>
          </w:p>
        </w:tc>
        <w:tc>
          <w:tcPr>
            <w:tcW w:w="2610" w:type="dxa"/>
          </w:tcPr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Nagapattinam  CSC</w:t>
            </w:r>
          </w:p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Kumbakonam SSA</w:t>
            </w:r>
          </w:p>
          <w:p w:rsidR="00A611CD" w:rsidRPr="00920826" w:rsidRDefault="00A61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A611CD" w:rsidRPr="00920826" w:rsidRDefault="00A611CD" w:rsidP="00920826">
            <w:pPr>
              <w:pStyle w:val="NoSpacing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>(1) Rolling Trophy with Certificate of Merit.</w:t>
            </w:r>
          </w:p>
          <w:p w:rsidR="00A611CD" w:rsidRPr="00920826" w:rsidRDefault="00A611CD" w:rsidP="00920826">
            <w:pPr>
              <w:pStyle w:val="NoSpacing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920826">
              <w:rPr>
                <w:rFonts w:ascii="Arial" w:hAnsi="Arial" w:cs="Arial"/>
                <w:b/>
                <w:sz w:val="24"/>
                <w:szCs w:val="24"/>
              </w:rPr>
              <w:t xml:space="preserve">(2) Certificate for individuals in group.                     </w:t>
            </w:r>
          </w:p>
        </w:tc>
      </w:tr>
    </w:tbl>
    <w:p w:rsidR="00A611CD" w:rsidRDefault="00A611CD" w:rsidP="00275202">
      <w:pPr>
        <w:pStyle w:val="NoSpacing"/>
        <w:rPr>
          <w:rFonts w:ascii="Arial" w:hAnsi="Arial" w:cs="Arial"/>
          <w:sz w:val="24"/>
          <w:szCs w:val="24"/>
        </w:rPr>
      </w:pPr>
    </w:p>
    <w:p w:rsidR="00A611CD" w:rsidRDefault="00A611CD" w:rsidP="00275202">
      <w:pPr>
        <w:pStyle w:val="NoSpacing"/>
      </w:pPr>
    </w:p>
    <w:p w:rsidR="00A611CD" w:rsidRDefault="00A611CD" w:rsidP="00275202">
      <w:pPr>
        <w:pStyle w:val="NoSpacing"/>
      </w:pPr>
    </w:p>
    <w:p w:rsidR="00A611CD" w:rsidRDefault="00A611CD" w:rsidP="00275202">
      <w:pPr>
        <w:pStyle w:val="NoSpacing"/>
      </w:pPr>
    </w:p>
    <w:p w:rsidR="00A611CD" w:rsidRDefault="00A611CD" w:rsidP="00275202">
      <w:pPr>
        <w:pStyle w:val="NoSpacing"/>
        <w:jc w:val="right"/>
        <w:rPr>
          <w:b/>
          <w:sz w:val="32"/>
          <w:szCs w:val="32"/>
        </w:rPr>
      </w:pPr>
      <w:r w:rsidRPr="004A431F">
        <w:rPr>
          <w:b/>
          <w:sz w:val="32"/>
          <w:szCs w:val="32"/>
        </w:rPr>
        <w:t xml:space="preserve"> </w:t>
      </w:r>
    </w:p>
    <w:p w:rsidR="00A611CD" w:rsidRDefault="00A611CD" w:rsidP="00275202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</w:p>
    <w:p w:rsidR="00A611CD" w:rsidRDefault="00A611CD" w:rsidP="00275202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(V. BALASUBRAMANIAN)</w:t>
      </w:r>
    </w:p>
    <w:p w:rsidR="00A611CD" w:rsidRDefault="00A611CD" w:rsidP="004A431F">
      <w:pPr>
        <w:pStyle w:val="NoSpacing"/>
        <w:jc w:val="right"/>
      </w:pPr>
      <w:r>
        <w:rPr>
          <w:rFonts w:ascii="Arial" w:hAnsi="Arial" w:cs="Arial"/>
          <w:b/>
          <w:bCs/>
          <w:sz w:val="24"/>
          <w:szCs w:val="24"/>
        </w:rPr>
        <w:t>DEPUTY GENERAL MANAGER (CS)</w:t>
      </w:r>
    </w:p>
    <w:p w:rsidR="00A611CD" w:rsidRDefault="00A611CD" w:rsidP="007520EF">
      <w:pPr>
        <w:pStyle w:val="NoSpacing"/>
      </w:pPr>
    </w:p>
    <w:p w:rsidR="00A611CD" w:rsidRDefault="00A611CD" w:rsidP="007520EF">
      <w:pPr>
        <w:pStyle w:val="NoSpacing"/>
      </w:pPr>
    </w:p>
    <w:p w:rsidR="00A611CD" w:rsidRDefault="00A611CD" w:rsidP="00AC5722">
      <w:pPr>
        <w:pStyle w:val="NoSpacing"/>
        <w:jc w:val="center"/>
      </w:pPr>
    </w:p>
    <w:p w:rsidR="00A611CD" w:rsidRDefault="00A611CD" w:rsidP="007520EF">
      <w:pPr>
        <w:pStyle w:val="NoSpacing"/>
      </w:pPr>
    </w:p>
    <w:p w:rsidR="00A611CD" w:rsidRDefault="00A611CD" w:rsidP="007520EF">
      <w:pPr>
        <w:pStyle w:val="NoSpacing"/>
      </w:pPr>
    </w:p>
    <w:p w:rsidR="00A611CD" w:rsidRDefault="00A611CD" w:rsidP="007520EF">
      <w:pPr>
        <w:pStyle w:val="NoSpacing"/>
      </w:pPr>
    </w:p>
    <w:sectPr w:rsidR="00A611CD" w:rsidSect="00400B2A">
      <w:headerReference w:type="default" r:id="rId8"/>
      <w:pgSz w:w="12240" w:h="15840"/>
      <w:pgMar w:top="720" w:right="1530" w:bottom="720" w:left="1260" w:header="720" w:footer="720" w:gutter="0"/>
      <w:pgBorders w:offsetFrom="page">
        <w:top w:val="flowersPansy" w:sz="30" w:space="24" w:color="632423"/>
        <w:left w:val="flowersPansy" w:sz="30" w:space="24" w:color="632423"/>
        <w:bottom w:val="flowersPansy" w:sz="30" w:space="24" w:color="632423"/>
        <w:right w:val="flowersPansy" w:sz="30" w:space="24" w:color="632423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CD" w:rsidRDefault="00A611CD" w:rsidP="004A431F">
      <w:pPr>
        <w:spacing w:after="0" w:line="240" w:lineRule="auto"/>
      </w:pPr>
      <w:r>
        <w:separator/>
      </w:r>
    </w:p>
  </w:endnote>
  <w:endnote w:type="continuationSeparator" w:id="0">
    <w:p w:rsidR="00A611CD" w:rsidRDefault="00A611CD" w:rsidP="004A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CD" w:rsidRDefault="00A611CD" w:rsidP="004A431F">
      <w:pPr>
        <w:spacing w:after="0" w:line="240" w:lineRule="auto"/>
      </w:pPr>
      <w:r>
        <w:separator/>
      </w:r>
    </w:p>
  </w:footnote>
  <w:footnote w:type="continuationSeparator" w:id="0">
    <w:p w:rsidR="00A611CD" w:rsidRDefault="00A611CD" w:rsidP="004A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CD" w:rsidRDefault="00A611CD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0723" o:spid="_x0000_s2049" type="#_x0000_t136" style="position:absolute;margin-left:0;margin-top:0;width:561pt;height:105.15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CONGRATULATIONS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086"/>
    <w:multiLevelType w:val="hybridMultilevel"/>
    <w:tmpl w:val="250A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479B5"/>
    <w:multiLevelType w:val="hybridMultilevel"/>
    <w:tmpl w:val="560C7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E37"/>
    <w:rsid w:val="00005629"/>
    <w:rsid w:val="00034BEE"/>
    <w:rsid w:val="000652E7"/>
    <w:rsid w:val="00082842"/>
    <w:rsid w:val="000A3443"/>
    <w:rsid w:val="00114C3A"/>
    <w:rsid w:val="00115753"/>
    <w:rsid w:val="00130A65"/>
    <w:rsid w:val="001338F8"/>
    <w:rsid w:val="001362D0"/>
    <w:rsid w:val="00185240"/>
    <w:rsid w:val="00186B8C"/>
    <w:rsid w:val="001C0E44"/>
    <w:rsid w:val="001C55F6"/>
    <w:rsid w:val="00211E42"/>
    <w:rsid w:val="00233E37"/>
    <w:rsid w:val="00233F68"/>
    <w:rsid w:val="00275202"/>
    <w:rsid w:val="002A12A4"/>
    <w:rsid w:val="002C1349"/>
    <w:rsid w:val="00307991"/>
    <w:rsid w:val="003132FE"/>
    <w:rsid w:val="003F7877"/>
    <w:rsid w:val="00400B2A"/>
    <w:rsid w:val="00446079"/>
    <w:rsid w:val="004979B2"/>
    <w:rsid w:val="004A431F"/>
    <w:rsid w:val="0052039D"/>
    <w:rsid w:val="00531A51"/>
    <w:rsid w:val="00551F4A"/>
    <w:rsid w:val="00576396"/>
    <w:rsid w:val="0059273D"/>
    <w:rsid w:val="005B7A89"/>
    <w:rsid w:val="00610DD0"/>
    <w:rsid w:val="0062102A"/>
    <w:rsid w:val="006779F7"/>
    <w:rsid w:val="0069554A"/>
    <w:rsid w:val="006D0F0B"/>
    <w:rsid w:val="006E6B76"/>
    <w:rsid w:val="006F65FB"/>
    <w:rsid w:val="007520EF"/>
    <w:rsid w:val="0076522A"/>
    <w:rsid w:val="00774CF2"/>
    <w:rsid w:val="00785BCB"/>
    <w:rsid w:val="007C0B61"/>
    <w:rsid w:val="007C7EA7"/>
    <w:rsid w:val="008025F0"/>
    <w:rsid w:val="00842D0E"/>
    <w:rsid w:val="00885A39"/>
    <w:rsid w:val="008C6F4D"/>
    <w:rsid w:val="008F3E1F"/>
    <w:rsid w:val="008F53AB"/>
    <w:rsid w:val="00907465"/>
    <w:rsid w:val="00920826"/>
    <w:rsid w:val="009274A8"/>
    <w:rsid w:val="009975D2"/>
    <w:rsid w:val="009A6AEC"/>
    <w:rsid w:val="009C7FEA"/>
    <w:rsid w:val="009E4B2C"/>
    <w:rsid w:val="00A611CD"/>
    <w:rsid w:val="00AA5525"/>
    <w:rsid w:val="00AC5722"/>
    <w:rsid w:val="00B13637"/>
    <w:rsid w:val="00B14174"/>
    <w:rsid w:val="00B653D6"/>
    <w:rsid w:val="00BC2952"/>
    <w:rsid w:val="00C56261"/>
    <w:rsid w:val="00CC1B7E"/>
    <w:rsid w:val="00CC4E23"/>
    <w:rsid w:val="00CD6FE6"/>
    <w:rsid w:val="00D46778"/>
    <w:rsid w:val="00E2603D"/>
    <w:rsid w:val="00E40326"/>
    <w:rsid w:val="00E574F4"/>
    <w:rsid w:val="00EB50C3"/>
    <w:rsid w:val="00EB6866"/>
    <w:rsid w:val="00EC3319"/>
    <w:rsid w:val="00EF6BD8"/>
    <w:rsid w:val="00F9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3E37"/>
    <w:pPr>
      <w:tabs>
        <w:tab w:val="center" w:pos="4320"/>
        <w:tab w:val="right" w:pos="8640"/>
      </w:tabs>
    </w:pPr>
    <w:rPr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E37"/>
    <w:rPr>
      <w:rFonts w:ascii="Calibri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rsid w:val="00233E37"/>
    <w:pPr>
      <w:tabs>
        <w:tab w:val="center" w:pos="4320"/>
        <w:tab w:val="right" w:pos="8640"/>
      </w:tabs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E37"/>
    <w:rPr>
      <w:rFonts w:ascii="Calibri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rsid w:val="0023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E3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42D0E"/>
  </w:style>
  <w:style w:type="table" w:styleId="TableGrid">
    <w:name w:val="Table Grid"/>
    <w:basedOn w:val="TableNormal"/>
    <w:uiPriority w:val="99"/>
    <w:rsid w:val="002752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99"/>
    <w:rsid w:val="00005629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944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Manager (S &amp; M  - CM)</dc:title>
  <dc:subject/>
  <dc:creator>PA2GMA</dc:creator>
  <cp:keywords/>
  <dc:description/>
  <cp:lastModifiedBy>sdecomputer</cp:lastModifiedBy>
  <cp:revision>2</cp:revision>
  <cp:lastPrinted>2013-04-22T06:56:00Z</cp:lastPrinted>
  <dcterms:created xsi:type="dcterms:W3CDTF">2013-04-23T13:24:00Z</dcterms:created>
  <dcterms:modified xsi:type="dcterms:W3CDTF">2013-04-23T13:24:00Z</dcterms:modified>
</cp:coreProperties>
</file>